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C069C8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12/1</w:t>
      </w:r>
      <w:r w:rsidR="00BC38C1">
        <w:rPr>
          <w:rFonts w:cstheme="minorHAnsi"/>
          <w:szCs w:val="22"/>
        </w:rPr>
        <w:t>9</w:t>
      </w:r>
      <w:bookmarkStart w:id="0" w:name="_GoBack"/>
      <w:bookmarkEnd w:id="0"/>
      <w:r w:rsidR="00305DF1">
        <w:rPr>
          <w:rFonts w:cstheme="minorHAnsi"/>
          <w:szCs w:val="22"/>
        </w:rPr>
        <w:t>/2019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christa.christensen@illinois.gov</w:t>
      </w:r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655622" w:rsidRPr="00E05AE3" w:rsidRDefault="00EC7C9A" w:rsidP="00655622">
      <w:pPr>
        <w:rPr>
          <w:rFonts w:ascii="Arial" w:hAnsi="Arial" w:cs="Arial"/>
          <w:b/>
          <w:sz w:val="32"/>
          <w:szCs w:val="32"/>
        </w:rPr>
      </w:pPr>
      <w:r w:rsidRPr="00E05AE3">
        <w:rPr>
          <w:rFonts w:ascii="Arial" w:hAnsi="Arial" w:cs="Arial"/>
          <w:b/>
          <w:sz w:val="32"/>
          <w:szCs w:val="32"/>
        </w:rPr>
        <w:t>New Kids Day Program</w:t>
      </w:r>
      <w:r w:rsidR="00B276CE" w:rsidRPr="00E05AE3">
        <w:rPr>
          <w:rFonts w:ascii="Arial" w:hAnsi="Arial" w:cs="Arial"/>
          <w:b/>
          <w:sz w:val="32"/>
          <w:szCs w:val="32"/>
        </w:rPr>
        <w:t xml:space="preserve"> at Dickson Mounds </w:t>
      </w:r>
      <w:r w:rsidRPr="00E05AE3">
        <w:rPr>
          <w:rFonts w:ascii="Arial" w:hAnsi="Arial" w:cs="Arial"/>
          <w:b/>
          <w:sz w:val="32"/>
          <w:szCs w:val="32"/>
        </w:rPr>
        <w:t>January 4</w:t>
      </w:r>
    </w:p>
    <w:p w:rsidR="00EC7C9A" w:rsidRPr="00EC7C9A" w:rsidRDefault="00B276CE" w:rsidP="00EC7C9A">
      <w:pPr>
        <w:pStyle w:val="NormalWeb"/>
        <w:rPr>
          <w:rFonts w:asciiTheme="minorHAnsi" w:hAnsiTheme="minorHAnsi" w:cstheme="minorHAnsi"/>
        </w:rPr>
      </w:pPr>
      <w:r w:rsidRPr="00B276CE">
        <w:rPr>
          <w:rFonts w:asciiTheme="minorHAnsi" w:hAnsiTheme="minorHAnsi" w:cstheme="minorHAnsi"/>
        </w:rPr>
        <w:t>LEWIS</w:t>
      </w:r>
      <w:r w:rsidR="00E05AE3">
        <w:rPr>
          <w:rFonts w:asciiTheme="minorHAnsi" w:hAnsiTheme="minorHAnsi" w:cstheme="minorHAnsi"/>
        </w:rPr>
        <w:t>TOWN</w:t>
      </w:r>
      <w:r w:rsidR="00655622" w:rsidRPr="00B276CE">
        <w:rPr>
          <w:rFonts w:asciiTheme="minorHAnsi" w:hAnsiTheme="minorHAnsi" w:cstheme="minorHAnsi"/>
        </w:rPr>
        <w:t>, I</w:t>
      </w:r>
      <w:r w:rsidR="0091517E" w:rsidRPr="00B276CE">
        <w:rPr>
          <w:rFonts w:asciiTheme="minorHAnsi" w:hAnsiTheme="minorHAnsi" w:cstheme="minorHAnsi"/>
        </w:rPr>
        <w:t>ll.</w:t>
      </w:r>
      <w:r w:rsidR="00655622" w:rsidRPr="00B276CE">
        <w:rPr>
          <w:rFonts w:asciiTheme="minorHAnsi" w:hAnsiTheme="minorHAnsi" w:cstheme="minorHAnsi"/>
        </w:rPr>
        <w:t xml:space="preserve"> –</w:t>
      </w:r>
      <w:r w:rsidR="00E05AE3">
        <w:rPr>
          <w:rFonts w:asciiTheme="minorHAnsi" w:hAnsiTheme="minorHAnsi" w:cstheme="minorHAnsi"/>
        </w:rPr>
        <w:t xml:space="preserve"> </w:t>
      </w:r>
      <w:r w:rsidRPr="00B276CE">
        <w:rPr>
          <w:rFonts w:asciiTheme="minorHAnsi" w:hAnsiTheme="minorHAnsi" w:cstheme="minorHAnsi"/>
        </w:rPr>
        <w:t>Dickson Mounds Museum</w:t>
      </w:r>
      <w:r w:rsidR="00EC7C9A">
        <w:rPr>
          <w:rFonts w:asciiTheme="minorHAnsi" w:hAnsiTheme="minorHAnsi" w:cstheme="minorHAnsi"/>
        </w:rPr>
        <w:t xml:space="preserve"> is hosting a new program</w:t>
      </w:r>
      <w:r w:rsidR="00E05AE3">
        <w:rPr>
          <w:rFonts w:asciiTheme="minorHAnsi" w:hAnsiTheme="minorHAnsi" w:cstheme="minorHAnsi"/>
        </w:rPr>
        <w:t xml:space="preserve"> – </w:t>
      </w:r>
      <w:r w:rsidR="000A1F8F">
        <w:rPr>
          <w:rFonts w:asciiTheme="minorHAnsi" w:hAnsiTheme="minorHAnsi" w:cstheme="minorHAnsi"/>
          <w:i/>
        </w:rPr>
        <w:t xml:space="preserve">Kid’s Day: Animals in </w:t>
      </w:r>
      <w:r w:rsidR="00EC7C9A" w:rsidRPr="000A1F8F">
        <w:rPr>
          <w:rFonts w:asciiTheme="minorHAnsi" w:hAnsiTheme="minorHAnsi" w:cstheme="minorHAnsi"/>
          <w:i/>
        </w:rPr>
        <w:t xml:space="preserve">Winter </w:t>
      </w:r>
      <w:r w:rsidR="00E05AE3">
        <w:rPr>
          <w:rFonts w:asciiTheme="minorHAnsi" w:hAnsiTheme="minorHAnsi" w:cstheme="minorHAnsi"/>
          <w:i/>
        </w:rPr>
        <w:t xml:space="preserve">– </w:t>
      </w:r>
      <w:r w:rsidR="00EC7C9A">
        <w:rPr>
          <w:rFonts w:asciiTheme="minorHAnsi" w:hAnsiTheme="minorHAnsi" w:cstheme="minorHAnsi"/>
        </w:rPr>
        <w:t xml:space="preserve">on January 4, 2020 from 1:00-3:00 p.m.  </w:t>
      </w:r>
      <w:r w:rsidR="00E05AE3">
        <w:rPr>
          <w:rFonts w:asciiTheme="minorHAnsi" w:hAnsiTheme="minorHAnsi" w:cstheme="minorHAnsi"/>
        </w:rPr>
        <w:t>Those attending will learn</w:t>
      </w:r>
      <w:r w:rsidR="00EC7C9A" w:rsidRPr="00EC7C9A">
        <w:rPr>
          <w:rFonts w:asciiTheme="minorHAnsi" w:hAnsiTheme="minorHAnsi" w:cstheme="minorHAnsi"/>
        </w:rPr>
        <w:t xml:space="preserve"> about how a variety of animals survive the changing of the seasons</w:t>
      </w:r>
      <w:r w:rsidR="00E05AE3">
        <w:rPr>
          <w:rFonts w:asciiTheme="minorHAnsi" w:hAnsiTheme="minorHAnsi" w:cstheme="minorHAnsi"/>
        </w:rPr>
        <w:t>.</w:t>
      </w:r>
      <w:r w:rsidR="00EC7C9A" w:rsidRPr="00EC7C9A">
        <w:rPr>
          <w:rFonts w:asciiTheme="minorHAnsi" w:hAnsiTheme="minorHAnsi" w:cstheme="minorHAnsi"/>
        </w:rPr>
        <w:t xml:space="preserve">  The Peoria Zoo will present </w:t>
      </w:r>
      <w:r w:rsidR="00EC7C9A">
        <w:rPr>
          <w:rFonts w:asciiTheme="minorHAnsi" w:hAnsiTheme="minorHAnsi" w:cstheme="minorHAnsi"/>
        </w:rPr>
        <w:t>“</w:t>
      </w:r>
      <w:r w:rsidR="00EC7C9A" w:rsidRPr="00EC7C9A">
        <w:rPr>
          <w:rFonts w:asciiTheme="minorHAnsi" w:hAnsiTheme="minorHAnsi" w:cstheme="minorHAnsi"/>
        </w:rPr>
        <w:t>An Animal for all Seasons</w:t>
      </w:r>
      <w:r w:rsidR="00EC7C9A">
        <w:rPr>
          <w:rFonts w:asciiTheme="minorHAnsi" w:hAnsiTheme="minorHAnsi" w:cstheme="minorHAnsi"/>
        </w:rPr>
        <w:t>”</w:t>
      </w:r>
      <w:r w:rsidR="00E05AE3">
        <w:rPr>
          <w:rFonts w:asciiTheme="minorHAnsi" w:hAnsiTheme="minorHAnsi" w:cstheme="minorHAnsi"/>
        </w:rPr>
        <w:t xml:space="preserve"> </w:t>
      </w:r>
      <w:r w:rsidR="00EC7C9A" w:rsidRPr="00EC7C9A">
        <w:rPr>
          <w:rFonts w:asciiTheme="minorHAnsi" w:hAnsiTheme="minorHAnsi" w:cstheme="minorHAnsi"/>
        </w:rPr>
        <w:t>featuring live animals.  Hot or cold, discover how animals make it through the summer without air conditioning and through the winter without mittens. </w:t>
      </w:r>
    </w:p>
    <w:p w:rsidR="00EC7C9A" w:rsidRPr="00EC7C9A" w:rsidRDefault="00EC7C9A" w:rsidP="00EC7C9A">
      <w:pPr>
        <w:pStyle w:val="NormalWeb"/>
        <w:rPr>
          <w:rFonts w:asciiTheme="minorHAnsi" w:hAnsiTheme="minorHAnsi" w:cstheme="minorHAnsi"/>
        </w:rPr>
      </w:pPr>
      <w:r w:rsidRPr="00EC7C9A">
        <w:rPr>
          <w:rFonts w:asciiTheme="minorHAnsi" w:hAnsiTheme="minorHAnsi" w:cstheme="minorHAnsi"/>
        </w:rPr>
        <w:t xml:space="preserve">The Zoo's program will begin at 2:00 p.m. in the </w:t>
      </w:r>
      <w:r w:rsidR="00E05AE3">
        <w:rPr>
          <w:rFonts w:asciiTheme="minorHAnsi" w:hAnsiTheme="minorHAnsi" w:cstheme="minorHAnsi"/>
        </w:rPr>
        <w:t xml:space="preserve">Dickson Mounds </w:t>
      </w:r>
      <w:r w:rsidRPr="00EC7C9A">
        <w:rPr>
          <w:rFonts w:asciiTheme="minorHAnsi" w:hAnsiTheme="minorHAnsi" w:cstheme="minorHAnsi"/>
        </w:rPr>
        <w:t>auditorium.  Free tickets for the program will be available on a first</w:t>
      </w:r>
      <w:r w:rsidR="00E05AE3">
        <w:rPr>
          <w:rFonts w:asciiTheme="minorHAnsi" w:hAnsiTheme="minorHAnsi" w:cstheme="minorHAnsi"/>
        </w:rPr>
        <w:t>-</w:t>
      </w:r>
      <w:r w:rsidRPr="00EC7C9A">
        <w:rPr>
          <w:rFonts w:asciiTheme="minorHAnsi" w:hAnsiTheme="minorHAnsi" w:cstheme="minorHAnsi"/>
        </w:rPr>
        <w:t>come, first</w:t>
      </w:r>
      <w:r w:rsidR="00E05AE3">
        <w:rPr>
          <w:rFonts w:asciiTheme="minorHAnsi" w:hAnsiTheme="minorHAnsi" w:cstheme="minorHAnsi"/>
        </w:rPr>
        <w:t>-</w:t>
      </w:r>
      <w:r w:rsidRPr="00EC7C9A">
        <w:rPr>
          <w:rFonts w:asciiTheme="minorHAnsi" w:hAnsiTheme="minorHAnsi" w:cstheme="minorHAnsi"/>
        </w:rPr>
        <w:t>served basis in the Museum's lobby beginning at 1:00 p.m. the day of the event.  Participants may also enjoy hands-on activities and crafts between 1</w:t>
      </w:r>
      <w:r w:rsidR="00E05AE3">
        <w:rPr>
          <w:rFonts w:asciiTheme="minorHAnsi" w:hAnsiTheme="minorHAnsi" w:cstheme="minorHAnsi"/>
        </w:rPr>
        <w:t>:00</w:t>
      </w:r>
      <w:r w:rsidRPr="00EC7C9A">
        <w:rPr>
          <w:rFonts w:asciiTheme="minorHAnsi" w:hAnsiTheme="minorHAnsi" w:cstheme="minorHAnsi"/>
        </w:rPr>
        <w:t xml:space="preserve"> and 2:00 in the Museum's Discovery Center. </w:t>
      </w:r>
    </w:p>
    <w:p w:rsidR="00B276CE" w:rsidRPr="00EC7C9A" w:rsidRDefault="00EC7C9A" w:rsidP="00EC7C9A">
      <w:pPr>
        <w:pStyle w:val="NormalWeb"/>
        <w:rPr>
          <w:rFonts w:asciiTheme="minorHAnsi" w:hAnsiTheme="minorHAnsi" w:cstheme="minorHAnsi"/>
        </w:rPr>
      </w:pPr>
      <w:r w:rsidRPr="00EC7C9A">
        <w:rPr>
          <w:rFonts w:asciiTheme="minorHAnsi" w:hAnsiTheme="minorHAnsi" w:cstheme="minorHAnsi"/>
        </w:rPr>
        <w:t>Kid's Day programs are for kids ages 5 years old and up with an adult.  Admission is free; however, donations are greatly appreciated.</w:t>
      </w:r>
    </w:p>
    <w:p w:rsidR="00B276CE" w:rsidRPr="00B276CE" w:rsidRDefault="00B276CE" w:rsidP="00B276CE">
      <w:pPr>
        <w:rPr>
          <w:rFonts w:eastAsia="Times New Roman" w:cstheme="minorHAnsi"/>
          <w:color w:val="auto"/>
          <w:sz w:val="24"/>
          <w:szCs w:val="24"/>
        </w:rPr>
      </w:pPr>
      <w:r w:rsidRPr="00B276CE">
        <w:rPr>
          <w:rFonts w:eastAsia="Times New Roman" w:cstheme="minorHAnsi"/>
          <w:color w:val="auto"/>
          <w:sz w:val="24"/>
          <w:szCs w:val="24"/>
        </w:rPr>
        <w:t xml:space="preserve">The Illinois State Museum-Dickson Mounds is located between Lewistown and Havana off Illinois Routes 78 and 97. The museum is open free to the public from </w:t>
      </w:r>
      <w:r w:rsidR="00AD22FA">
        <w:rPr>
          <w:rFonts w:eastAsia="Times New Roman" w:cstheme="minorHAnsi"/>
          <w:color w:val="auto"/>
          <w:sz w:val="24"/>
          <w:szCs w:val="24"/>
        </w:rPr>
        <w:t>9:00 a.m. to 4:30</w:t>
      </w:r>
      <w:r w:rsidRPr="00B276CE">
        <w:rPr>
          <w:rFonts w:eastAsia="Times New Roman" w:cstheme="minorHAnsi"/>
          <w:color w:val="auto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7" w:history="1">
        <w:r w:rsidRPr="00B276CE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www.illinoisstatemuseum.org</w:t>
        </w:r>
      </w:hyperlink>
      <w:r w:rsidRPr="00B276CE">
        <w:rPr>
          <w:rFonts w:eastAsia="Times New Roman" w:cstheme="minorHAnsi"/>
          <w:color w:val="auto"/>
          <w:sz w:val="24"/>
          <w:szCs w:val="24"/>
        </w:rPr>
        <w:t>.</w:t>
      </w:r>
    </w:p>
    <w:p w:rsidR="00AD00A7" w:rsidRDefault="00AD00A7" w:rsidP="00B276C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00A7" w:rsidRDefault="00AD00A7" w:rsidP="00AD00A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5622" w:rsidRPr="00655622" w:rsidRDefault="00655622" w:rsidP="00655622">
      <w:pPr>
        <w:rPr>
          <w:rFonts w:ascii="Times New Roman" w:hAnsi="Times New Roman" w:cs="Times New Roman"/>
          <w:sz w:val="24"/>
          <w:szCs w:val="24"/>
        </w:rPr>
      </w:pPr>
    </w:p>
    <w:p w:rsidR="00655622" w:rsidRDefault="00655622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A1F8F"/>
    <w:rsid w:val="000E1FC1"/>
    <w:rsid w:val="000F3B39"/>
    <w:rsid w:val="000F535E"/>
    <w:rsid w:val="000F7004"/>
    <w:rsid w:val="0010460F"/>
    <w:rsid w:val="00197175"/>
    <w:rsid w:val="001F007D"/>
    <w:rsid w:val="001F4490"/>
    <w:rsid w:val="00226A80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D77A9"/>
    <w:rsid w:val="005E53D0"/>
    <w:rsid w:val="0061249D"/>
    <w:rsid w:val="00655622"/>
    <w:rsid w:val="006E7558"/>
    <w:rsid w:val="007774D8"/>
    <w:rsid w:val="00810682"/>
    <w:rsid w:val="00837E04"/>
    <w:rsid w:val="00895882"/>
    <w:rsid w:val="0091517E"/>
    <w:rsid w:val="00932A68"/>
    <w:rsid w:val="00961377"/>
    <w:rsid w:val="009A3FF4"/>
    <w:rsid w:val="009C6CFA"/>
    <w:rsid w:val="009F5768"/>
    <w:rsid w:val="00A025EF"/>
    <w:rsid w:val="00A7078C"/>
    <w:rsid w:val="00AD00A7"/>
    <w:rsid w:val="00AD22FA"/>
    <w:rsid w:val="00B032A7"/>
    <w:rsid w:val="00B05F93"/>
    <w:rsid w:val="00B276CE"/>
    <w:rsid w:val="00B76625"/>
    <w:rsid w:val="00BA76F9"/>
    <w:rsid w:val="00BC38C1"/>
    <w:rsid w:val="00BF17C0"/>
    <w:rsid w:val="00C069C8"/>
    <w:rsid w:val="00C635A2"/>
    <w:rsid w:val="00C84DC2"/>
    <w:rsid w:val="00C86490"/>
    <w:rsid w:val="00CB501A"/>
    <w:rsid w:val="00CC2426"/>
    <w:rsid w:val="00D407E4"/>
    <w:rsid w:val="00E05AE3"/>
    <w:rsid w:val="00E52303"/>
    <w:rsid w:val="00EA5772"/>
    <w:rsid w:val="00EC7C9A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linoisstate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2019-12-19T22:39:00Z</dcterms:created>
  <dcterms:modified xsi:type="dcterms:W3CDTF">2019-12-19T22:39:00Z</dcterms:modified>
</cp:coreProperties>
</file>