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B81322">
        <w:rPr>
          <w:rFonts w:ascii="Georgia" w:hAnsi="Georgia" w:cs="Times New Roman"/>
          <w:noProof/>
          <w:szCs w:val="20"/>
        </w:rPr>
        <w:t>Monday, July 01, 2019</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 xml:space="preserve">Contact:  Christa </w:t>
      </w:r>
      <w:r w:rsidR="00C0258C">
        <w:rPr>
          <w:rFonts w:ascii="Georgia" w:hAnsi="Georgia" w:cs="Times New Roman"/>
          <w:szCs w:val="20"/>
        </w:rPr>
        <w:t>Christensen</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7A493F" w:rsidRDefault="007A493F"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to Host Bus Trip to Archaeological Excavation </w:t>
      </w:r>
    </w:p>
    <w:p w:rsidR="00E22590" w:rsidRDefault="007A493F"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July 16</w:t>
      </w:r>
    </w:p>
    <w:p w:rsidR="007A493F" w:rsidRDefault="00C26709" w:rsidP="007A493F">
      <w:pPr>
        <w:pStyle w:val="NormalWeb"/>
      </w:pPr>
      <w:r>
        <w:t>LEWISTOWN, I</w:t>
      </w:r>
      <w:r w:rsidR="008462E6">
        <w:t>ll.</w:t>
      </w:r>
      <w:r>
        <w:t xml:space="preserve"> – </w:t>
      </w:r>
      <w:r w:rsidR="007A493F">
        <w:t xml:space="preserve">Dickson Mounds Museum is hosting a </w:t>
      </w:r>
      <w:r w:rsidR="008462E6">
        <w:t>b</w:t>
      </w:r>
      <w:r w:rsidR="007A493F">
        <w:t xml:space="preserve">us </w:t>
      </w:r>
      <w:r w:rsidR="008462E6">
        <w:t>t</w:t>
      </w:r>
      <w:r w:rsidR="007A493F">
        <w:t xml:space="preserve">rip to a new archaeological excavation site in the Peoria area on Tuesday, July 16.  This site has been determined to be the oldest Mississippian town in the Illinois Valley, predating Dickson Mounds and </w:t>
      </w:r>
      <w:proofErr w:type="spellStart"/>
      <w:r w:rsidR="007A493F">
        <w:t>Eveland</w:t>
      </w:r>
      <w:proofErr w:type="spellEnd"/>
      <w:r w:rsidR="007A493F">
        <w:t xml:space="preserve"> Village by one hundred years, and the first location of Cahokia contact 1,000 years ago. </w:t>
      </w:r>
    </w:p>
    <w:p w:rsidR="007A493F" w:rsidRDefault="007A493F" w:rsidP="007A493F">
      <w:pPr>
        <w:pStyle w:val="NormalWeb"/>
      </w:pPr>
      <w:r>
        <w:t xml:space="preserve">Participants will enjoy touring the site and meeting the </w:t>
      </w:r>
      <w:r w:rsidR="008462E6">
        <w:t xml:space="preserve">archaeological </w:t>
      </w:r>
      <w:r>
        <w:t>field crew</w:t>
      </w:r>
      <w:r w:rsidR="008462E6">
        <w:t xml:space="preserve"> at the site</w:t>
      </w:r>
      <w:r>
        <w:t xml:space="preserve">.  </w:t>
      </w:r>
      <w:r w:rsidR="008462E6">
        <w:t>Participants in the bus trip will m</w:t>
      </w:r>
      <w:r>
        <w:t xml:space="preserve">eet at Dickson Mounds </w:t>
      </w:r>
      <w:r w:rsidR="008462E6">
        <w:t xml:space="preserve">Museum on July 16 </w:t>
      </w:r>
      <w:r>
        <w:t xml:space="preserve">at 8:45 a.m. to board the bus and depart at 9:00 a.m.  The site tour will take approximately two hours and will be followed by lunch at Old Mill Vineyard and a presentation by </w:t>
      </w:r>
      <w:r w:rsidR="008462E6">
        <w:t xml:space="preserve">Dickson Mounds Museum Director </w:t>
      </w:r>
      <w:r>
        <w:t>Dr. Duane E</w:t>
      </w:r>
      <w:r w:rsidR="008462E6">
        <w:t>sar</w:t>
      </w:r>
      <w:r>
        <w:t xml:space="preserve">ey, Dr. Greg Wilson of </w:t>
      </w:r>
      <w:r w:rsidR="008462E6">
        <w:t xml:space="preserve">the </w:t>
      </w:r>
      <w:r>
        <w:t xml:space="preserve">University of California at Santa Barbara, and Dr. Dana </w:t>
      </w:r>
      <w:proofErr w:type="spellStart"/>
      <w:r>
        <w:t>Bardolph</w:t>
      </w:r>
      <w:proofErr w:type="spellEnd"/>
      <w:r>
        <w:t xml:space="preserve"> of Northern Illinois University.  The bus will return to Dickson Mounds no later than 6:00 p.m.</w:t>
      </w:r>
    </w:p>
    <w:p w:rsidR="007A493F" w:rsidRDefault="007A493F" w:rsidP="007A493F">
      <w:pPr>
        <w:pStyle w:val="default"/>
      </w:pPr>
      <w:r>
        <w:t xml:space="preserve">There is a suggested donation of $110 for Illinois State Museum Society </w:t>
      </w:r>
      <w:r w:rsidR="008462E6">
        <w:t>m</w:t>
      </w:r>
      <w:r>
        <w:t>embers and $125 for non-members, which includes transportation, some snacks, lunch, and one complimentary beverage of your choice.  Participants must be 21 years of age</w:t>
      </w:r>
      <w:r w:rsidR="008462E6">
        <w:t xml:space="preserve"> and older</w:t>
      </w:r>
      <w:r>
        <w:t>. </w:t>
      </w:r>
    </w:p>
    <w:p w:rsidR="007A493F" w:rsidRDefault="007A493F" w:rsidP="007A493F">
      <w:pPr>
        <w:pStyle w:val="NormalWeb"/>
      </w:pPr>
      <w:r>
        <w:t>Space is limited and registration is required by July 1</w:t>
      </w:r>
      <w:r w:rsidR="008462E6">
        <w:t xml:space="preserve">0 </w:t>
      </w:r>
      <w:r>
        <w:t>with a $50 non-refundable deposit. The remainder of the payment is due the day of the trip. No credit cards please. Make checks payable to the Illinois State Museum Society-Dickson Mounds. Contact the Museum at 309-547-3721 for more information and to register. This program is a collaborative effort by the Illinois State Museum Society, Dickson Mounds Museum, University of California at Santa Barbara, and Northern Illinois University.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6B5560">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12" w:rsidRDefault="00686712" w:rsidP="00DA2842">
      <w:pPr>
        <w:spacing w:after="0" w:line="240" w:lineRule="auto"/>
      </w:pPr>
      <w:r>
        <w:separator/>
      </w:r>
    </w:p>
  </w:endnote>
  <w:endnote w:type="continuationSeparator" w:id="0">
    <w:p w:rsidR="00686712" w:rsidRDefault="00686712"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12" w:rsidRDefault="00686712" w:rsidP="00DA2842">
      <w:pPr>
        <w:spacing w:after="0" w:line="240" w:lineRule="auto"/>
      </w:pPr>
      <w:r>
        <w:separator/>
      </w:r>
    </w:p>
  </w:footnote>
  <w:footnote w:type="continuationSeparator" w:id="0">
    <w:p w:rsidR="00686712" w:rsidRDefault="00686712"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6B5560">
                            <w:rPr>
                              <w:spacing w:val="16"/>
                              <w:sz w:val="18"/>
                              <w:szCs w:val="18"/>
                            </w:rPr>
                            <w:t>JB Pritzker</w:t>
                          </w:r>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6B5560">
                      <w:rPr>
                        <w:spacing w:val="16"/>
                        <w:sz w:val="18"/>
                        <w:szCs w:val="18"/>
                      </w:rPr>
                      <w:t>JB Pritzker</w:t>
                    </w:r>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23B03"/>
    <w:rsid w:val="0003118E"/>
    <w:rsid w:val="00031D99"/>
    <w:rsid w:val="0004443B"/>
    <w:rsid w:val="000530FD"/>
    <w:rsid w:val="00082F34"/>
    <w:rsid w:val="000A2CA1"/>
    <w:rsid w:val="000A70CF"/>
    <w:rsid w:val="000B19F0"/>
    <w:rsid w:val="000D074A"/>
    <w:rsid w:val="000D2CDB"/>
    <w:rsid w:val="00111EBE"/>
    <w:rsid w:val="00126277"/>
    <w:rsid w:val="00166BA2"/>
    <w:rsid w:val="001A66DB"/>
    <w:rsid w:val="001A6DE5"/>
    <w:rsid w:val="001B035D"/>
    <w:rsid w:val="001C2F81"/>
    <w:rsid w:val="002433FF"/>
    <w:rsid w:val="00251D9B"/>
    <w:rsid w:val="002922B5"/>
    <w:rsid w:val="00302A3B"/>
    <w:rsid w:val="00315539"/>
    <w:rsid w:val="00344FD6"/>
    <w:rsid w:val="00350999"/>
    <w:rsid w:val="003626B6"/>
    <w:rsid w:val="00383751"/>
    <w:rsid w:val="00384D49"/>
    <w:rsid w:val="003B39B6"/>
    <w:rsid w:val="003D7157"/>
    <w:rsid w:val="003D794E"/>
    <w:rsid w:val="003E462B"/>
    <w:rsid w:val="00413CE1"/>
    <w:rsid w:val="0043335E"/>
    <w:rsid w:val="00457879"/>
    <w:rsid w:val="0057281B"/>
    <w:rsid w:val="00586F17"/>
    <w:rsid w:val="005B03D7"/>
    <w:rsid w:val="005B154C"/>
    <w:rsid w:val="005C2DFC"/>
    <w:rsid w:val="005C5ED3"/>
    <w:rsid w:val="005D1FA2"/>
    <w:rsid w:val="00605D13"/>
    <w:rsid w:val="0061078D"/>
    <w:rsid w:val="00612DC5"/>
    <w:rsid w:val="00624925"/>
    <w:rsid w:val="0063176D"/>
    <w:rsid w:val="00661695"/>
    <w:rsid w:val="006802B3"/>
    <w:rsid w:val="00686712"/>
    <w:rsid w:val="006B52A5"/>
    <w:rsid w:val="006B5560"/>
    <w:rsid w:val="006C539C"/>
    <w:rsid w:val="006D18B2"/>
    <w:rsid w:val="006E16B0"/>
    <w:rsid w:val="006E6E1F"/>
    <w:rsid w:val="00702B78"/>
    <w:rsid w:val="00726790"/>
    <w:rsid w:val="007304D0"/>
    <w:rsid w:val="00734883"/>
    <w:rsid w:val="00747390"/>
    <w:rsid w:val="00796876"/>
    <w:rsid w:val="007A493F"/>
    <w:rsid w:val="007C29F7"/>
    <w:rsid w:val="007D2C6D"/>
    <w:rsid w:val="007D35F7"/>
    <w:rsid w:val="00823B5C"/>
    <w:rsid w:val="008462E6"/>
    <w:rsid w:val="00864A75"/>
    <w:rsid w:val="008867FF"/>
    <w:rsid w:val="008B2179"/>
    <w:rsid w:val="008E1103"/>
    <w:rsid w:val="008E3EF8"/>
    <w:rsid w:val="00911749"/>
    <w:rsid w:val="00920F26"/>
    <w:rsid w:val="00930CA3"/>
    <w:rsid w:val="0095696B"/>
    <w:rsid w:val="00962448"/>
    <w:rsid w:val="00962BD2"/>
    <w:rsid w:val="009713C2"/>
    <w:rsid w:val="00972F90"/>
    <w:rsid w:val="00995E79"/>
    <w:rsid w:val="009B188D"/>
    <w:rsid w:val="009C7E00"/>
    <w:rsid w:val="009D6F1A"/>
    <w:rsid w:val="00A04D1E"/>
    <w:rsid w:val="00A106C7"/>
    <w:rsid w:val="00A22922"/>
    <w:rsid w:val="00A235A6"/>
    <w:rsid w:val="00A4351C"/>
    <w:rsid w:val="00AC2ADE"/>
    <w:rsid w:val="00B43B69"/>
    <w:rsid w:val="00B452FD"/>
    <w:rsid w:val="00B47A51"/>
    <w:rsid w:val="00B81322"/>
    <w:rsid w:val="00B84DEA"/>
    <w:rsid w:val="00B87500"/>
    <w:rsid w:val="00C0258C"/>
    <w:rsid w:val="00C26709"/>
    <w:rsid w:val="00C33424"/>
    <w:rsid w:val="00C45E61"/>
    <w:rsid w:val="00C67EE3"/>
    <w:rsid w:val="00C76B2E"/>
    <w:rsid w:val="00C832C2"/>
    <w:rsid w:val="00CA604D"/>
    <w:rsid w:val="00D137AC"/>
    <w:rsid w:val="00D83D25"/>
    <w:rsid w:val="00D85DF8"/>
    <w:rsid w:val="00DA2842"/>
    <w:rsid w:val="00DF0669"/>
    <w:rsid w:val="00DF2227"/>
    <w:rsid w:val="00DF29B5"/>
    <w:rsid w:val="00E013B4"/>
    <w:rsid w:val="00E01CC3"/>
    <w:rsid w:val="00E0691D"/>
    <w:rsid w:val="00E22590"/>
    <w:rsid w:val="00E37CF7"/>
    <w:rsid w:val="00E61A61"/>
    <w:rsid w:val="00E73797"/>
    <w:rsid w:val="00E7699D"/>
    <w:rsid w:val="00E81A10"/>
    <w:rsid w:val="00EA16F1"/>
    <w:rsid w:val="00EC60AB"/>
    <w:rsid w:val="00EF7490"/>
    <w:rsid w:val="00F179D6"/>
    <w:rsid w:val="00F321AA"/>
    <w:rsid w:val="00F46137"/>
    <w:rsid w:val="00F512F1"/>
    <w:rsid w:val="00F57761"/>
    <w:rsid w:val="00F83137"/>
    <w:rsid w:val="00F849B6"/>
    <w:rsid w:val="00F96FD4"/>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character" w:customStyle="1" w:styleId="lrzxr">
    <w:name w:val="lrzxr"/>
    <w:basedOn w:val="DefaultParagraphFont"/>
    <w:rsid w:val="00F96FD4"/>
  </w:style>
  <w:style w:type="character" w:customStyle="1" w:styleId="UnresolvedMention1">
    <w:name w:val="Unresolved Mention1"/>
    <w:basedOn w:val="DefaultParagraphFont"/>
    <w:uiPriority w:val="99"/>
    <w:semiHidden/>
    <w:unhideWhenUsed/>
    <w:rsid w:val="006B5560"/>
    <w:rPr>
      <w:color w:val="605E5C"/>
      <w:shd w:val="clear" w:color="auto" w:fill="E1DFDD"/>
    </w:rPr>
  </w:style>
  <w:style w:type="paragraph" w:styleId="NormalWeb">
    <w:name w:val="Normal (Web)"/>
    <w:basedOn w:val="Normal"/>
    <w:uiPriority w:val="99"/>
    <w:semiHidden/>
    <w:unhideWhenUsed/>
    <w:rsid w:val="007A4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A49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character" w:customStyle="1" w:styleId="lrzxr">
    <w:name w:val="lrzxr"/>
    <w:basedOn w:val="DefaultParagraphFont"/>
    <w:rsid w:val="00F96FD4"/>
  </w:style>
  <w:style w:type="character" w:customStyle="1" w:styleId="UnresolvedMention1">
    <w:name w:val="Unresolved Mention1"/>
    <w:basedOn w:val="DefaultParagraphFont"/>
    <w:uiPriority w:val="99"/>
    <w:semiHidden/>
    <w:unhideWhenUsed/>
    <w:rsid w:val="006B5560"/>
    <w:rPr>
      <w:color w:val="605E5C"/>
      <w:shd w:val="clear" w:color="auto" w:fill="E1DFDD"/>
    </w:rPr>
  </w:style>
  <w:style w:type="paragraph" w:styleId="NormalWeb">
    <w:name w:val="Normal (Web)"/>
    <w:basedOn w:val="Normal"/>
    <w:uiPriority w:val="99"/>
    <w:semiHidden/>
    <w:unhideWhenUsed/>
    <w:rsid w:val="007A4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A4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7AAF27-0C88-49C0-9F4D-95DE3AF1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2019-07-01T20:20:00Z</dcterms:created>
  <dcterms:modified xsi:type="dcterms:W3CDTF">2019-07-01T20:20:00Z</dcterms:modified>
</cp:coreProperties>
</file>