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1B55F3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3A3F8D">
        <w:rPr>
          <w:rFonts w:ascii="Georgia" w:hAnsi="Georgia" w:cs="Times New Roman"/>
          <w:noProof/>
          <w:szCs w:val="20"/>
        </w:rPr>
        <w:t>Wednesday, June 20,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2DF7" w:rsidRDefault="00D74CC5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Bee Program </w:t>
      </w:r>
      <w:r w:rsidR="004A4BC6">
        <w:rPr>
          <w:rFonts w:ascii="Times New Roman" w:eastAsia="Times New Roman" w:hAnsi="Times New Roman" w:cs="Times New Roman"/>
          <w:b/>
          <w:sz w:val="32"/>
          <w:szCs w:val="32"/>
        </w:rPr>
        <w:t>at Dickson Mounds Tot Time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on July 5</w:t>
      </w:r>
    </w:p>
    <w:p w:rsidR="00BF41E4" w:rsidRPr="00E22590" w:rsidRDefault="00BF41E4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CC5" w:rsidRPr="00D74CC5" w:rsidRDefault="00E22590" w:rsidP="007125F0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Pr="007125F0">
        <w:rPr>
          <w:rFonts w:ascii="Times New Roman" w:eastAsia="Times New Roman" w:hAnsi="Times New Roman" w:cs="Times New Roman"/>
          <w:sz w:val="24"/>
          <w:szCs w:val="24"/>
        </w:rPr>
        <w:t>At Dickson Mo</w:t>
      </w:r>
      <w:r w:rsidR="000A2CA1" w:rsidRPr="007125F0">
        <w:rPr>
          <w:rFonts w:ascii="Times New Roman" w:eastAsia="Times New Roman" w:hAnsi="Times New Roman" w:cs="Times New Roman"/>
          <w:sz w:val="24"/>
          <w:szCs w:val="24"/>
        </w:rPr>
        <w:t xml:space="preserve">unds Museum on Thursday, </w:t>
      </w:r>
      <w:r w:rsidR="00117B74">
        <w:rPr>
          <w:rFonts w:ascii="Times New Roman" w:eastAsia="Times New Roman" w:hAnsi="Times New Roman" w:cs="Times New Roman"/>
          <w:sz w:val="24"/>
          <w:szCs w:val="24"/>
        </w:rPr>
        <w:t xml:space="preserve">July 5 </w:t>
      </w:r>
      <w:r w:rsidRPr="007125F0">
        <w:rPr>
          <w:rFonts w:ascii="Times New Roman" w:eastAsia="Times New Roman" w:hAnsi="Times New Roman" w:cs="Times New Roman"/>
          <w:sz w:val="24"/>
          <w:szCs w:val="24"/>
        </w:rPr>
        <w:t xml:space="preserve">at 9:30 a.m., the Tot Time program will </w:t>
      </w:r>
      <w:r w:rsidR="004A4BC6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D74CC5">
        <w:t>"</w:t>
      </w:r>
      <w:r w:rsidR="00D74CC5" w:rsidRPr="00D74CC5">
        <w:rPr>
          <w:rFonts w:ascii="Times New Roman" w:hAnsi="Times New Roman" w:cs="Times New Roman"/>
          <w:sz w:val="24"/>
          <w:szCs w:val="24"/>
        </w:rPr>
        <w:t xml:space="preserve">Buzz </w:t>
      </w:r>
      <w:proofErr w:type="spellStart"/>
      <w:r w:rsidR="00D74CC5" w:rsidRPr="00D74CC5">
        <w:rPr>
          <w:rFonts w:ascii="Times New Roman" w:hAnsi="Times New Roman" w:cs="Times New Roman"/>
          <w:sz w:val="24"/>
          <w:szCs w:val="24"/>
        </w:rPr>
        <w:t>Buzz</w:t>
      </w:r>
      <w:proofErr w:type="spellEnd"/>
      <w:r w:rsidR="00D74CC5" w:rsidRPr="00D74CC5">
        <w:rPr>
          <w:rFonts w:ascii="Times New Roman" w:hAnsi="Times New Roman" w:cs="Times New Roman"/>
          <w:sz w:val="24"/>
          <w:szCs w:val="24"/>
        </w:rPr>
        <w:t xml:space="preserve"> Bees" presented by Lewistown resident and 4-H member Max Johnson.  The program will highlight the different types of bees in a hive, what their jobs are, and how they make honey.  Participants may enjoy seei</w:t>
      </w:r>
      <w:r w:rsidR="00117B74">
        <w:rPr>
          <w:rFonts w:ascii="Times New Roman" w:hAnsi="Times New Roman" w:cs="Times New Roman"/>
          <w:sz w:val="24"/>
          <w:szCs w:val="24"/>
        </w:rPr>
        <w:t xml:space="preserve">ng the live bees work in a hive, </w:t>
      </w:r>
      <w:r w:rsidR="00D74CC5" w:rsidRPr="00D74CC5">
        <w:rPr>
          <w:rFonts w:ascii="Times New Roman" w:hAnsi="Times New Roman" w:cs="Times New Roman"/>
          <w:sz w:val="24"/>
          <w:szCs w:val="24"/>
        </w:rPr>
        <w:t>and crafts to take home.</w:t>
      </w:r>
    </w:p>
    <w:p w:rsidR="007125F0" w:rsidRPr="004A4BC6" w:rsidRDefault="00D74CC5" w:rsidP="007125F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A4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B74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Admission is free and registration is not required.  Light refre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 xml:space="preserve">shments will be served.  Groups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of eight or more should call the Dickson Mounds Museum in advance to ensure the availability of supplies. 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>The progr</w:t>
      </w:r>
      <w:r w:rsidR="003C155A">
        <w:rPr>
          <w:rFonts w:ascii="Times New Roman" w:eastAsia="Times New Roman" w:hAnsi="Times New Roman" w:cs="Times New Roman"/>
          <w:sz w:val="24"/>
          <w:szCs w:val="24"/>
        </w:rPr>
        <w:t xml:space="preserve">am begins promptly at 9:30 a.m.,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>with the program portion lasti</w:t>
      </w:r>
      <w:r w:rsidR="0005754C">
        <w:rPr>
          <w:rFonts w:ascii="Times New Roman" w:eastAsia="Times New Roman" w:hAnsi="Times New Roman" w:cs="Times New Roman"/>
          <w:sz w:val="24"/>
          <w:szCs w:val="24"/>
        </w:rPr>
        <w:t xml:space="preserve">ng approximately 30 </w:t>
      </w:r>
      <w:r w:rsidR="002B1F12">
        <w:rPr>
          <w:rFonts w:ascii="Times New Roman" w:eastAsia="Times New Roman" w:hAnsi="Times New Roman" w:cs="Times New Roman"/>
          <w:sz w:val="24"/>
          <w:szCs w:val="24"/>
        </w:rPr>
        <w:t xml:space="preserve">minutes, 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followed by crafts, snacks, and time to explore the Museum.  </w:t>
      </w:r>
    </w:p>
    <w:p w:rsidR="00117B74" w:rsidRDefault="00117B74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590" w:rsidRPr="00E22590" w:rsidRDefault="006963A5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2018</w:t>
      </w:r>
      <w:r w:rsidR="00E22590" w:rsidRPr="00E22590">
        <w:rPr>
          <w:rFonts w:ascii="Times New Roman" w:eastAsia="Times New Roman" w:hAnsi="Times New Roman" w:cs="Times New Roman"/>
          <w:sz w:val="24"/>
          <w:szCs w:val="24"/>
        </w:rPr>
        <w:t xml:space="preserve"> Tot Time program series is sponsored by </w:t>
      </w:r>
      <w:r w:rsidR="0058767F">
        <w:rPr>
          <w:rFonts w:ascii="Times New Roman" w:eastAsia="Times New Roman" w:hAnsi="Times New Roman" w:cs="Times New Roman"/>
          <w:sz w:val="24"/>
          <w:szCs w:val="24"/>
        </w:rPr>
        <w:t xml:space="preserve">the City of Lewistown, </w:t>
      </w:r>
      <w:r w:rsidR="00380BC9">
        <w:rPr>
          <w:rFonts w:ascii="Times New Roman" w:eastAsia="Times New Roman" w:hAnsi="Times New Roman" w:cs="Times New Roman"/>
          <w:sz w:val="24"/>
          <w:szCs w:val="24"/>
        </w:rPr>
        <w:t xml:space="preserve">Canton Chamber of Commerce, Havana National Bank, </w:t>
      </w:r>
      <w:r w:rsidR="004A4BC6">
        <w:rPr>
          <w:rFonts w:ascii="Times New Roman" w:eastAsia="Times New Roman" w:hAnsi="Times New Roman" w:cs="Times New Roman"/>
          <w:sz w:val="24"/>
          <w:szCs w:val="24"/>
        </w:rPr>
        <w:t>Lewistown VFW Post 5001 Auxiliary</w:t>
      </w:r>
      <w:r w:rsidR="00FA7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Rusty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Edward Jones,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80BC9">
        <w:rPr>
          <w:rFonts w:ascii="Times New Roman" w:eastAsia="Times New Roman" w:hAnsi="Times New Roman" w:cs="Times New Roman"/>
          <w:sz w:val="24"/>
          <w:szCs w:val="24"/>
        </w:rPr>
        <w:t xml:space="preserve"> Chris Bennett of </w:t>
      </w:r>
      <w:proofErr w:type="spellStart"/>
      <w:r w:rsidR="00380BC9">
        <w:rPr>
          <w:rFonts w:ascii="Times New Roman" w:eastAsia="Times New Roman" w:hAnsi="Times New Roman" w:cs="Times New Roman"/>
          <w:sz w:val="24"/>
          <w:szCs w:val="24"/>
        </w:rPr>
        <w:t>Dunfermline</w:t>
      </w:r>
      <w:proofErr w:type="spellEnd"/>
      <w:r w:rsidR="00380BC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Tot Time program series 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>continuously seeks sponsors.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22590" w:rsidRPr="00E22590">
        <w:rPr>
          <w:rFonts w:ascii="Times New Roman" w:eastAsia="Times New Roman" w:hAnsi="Times New Roman" w:cs="Times New Roman"/>
          <w:sz w:val="24"/>
          <w:szCs w:val="24"/>
        </w:rPr>
        <w:t xml:space="preserve">lease contact Curator of Education Christa </w:t>
      </w:r>
      <w:r>
        <w:rPr>
          <w:rFonts w:ascii="Times New Roman" w:eastAsia="Times New Roman" w:hAnsi="Times New Roman" w:cs="Times New Roman"/>
          <w:sz w:val="24"/>
          <w:szCs w:val="24"/>
        </w:rPr>
        <w:t>Foster at 309-547-3721 for more information.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BB2" w:rsidRPr="00E22590" w:rsidRDefault="00E22590" w:rsidP="00043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</w:t>
      </w:r>
      <w:r w:rsidR="00117B74">
        <w:rPr>
          <w:rFonts w:ascii="Times New Roman" w:eastAsia="Times New Roman" w:hAnsi="Times New Roman" w:cs="Times New Roman"/>
          <w:sz w:val="24"/>
          <w:szCs w:val="24"/>
        </w:rPr>
        <w:t xml:space="preserve"> For more information, 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call 309-547-3721 or TTY 217-782-9175. </w:t>
      </w:r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Also visit us on Facebook at Illinois State Museum-Dickson Mounds</w:t>
      </w:r>
      <w:r w:rsidR="00043BB2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043BB2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="00043BB2"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043BB2">
      <w:pPr>
        <w:spacing w:after="0" w:line="240" w:lineRule="auto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74" w:rsidRDefault="008B5B74" w:rsidP="00DA2842">
      <w:pPr>
        <w:spacing w:after="0" w:line="240" w:lineRule="auto"/>
      </w:pPr>
      <w:r>
        <w:separator/>
      </w:r>
    </w:p>
  </w:endnote>
  <w:endnote w:type="continuationSeparator" w:id="0">
    <w:p w:rsidR="008B5B74" w:rsidRDefault="008B5B74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Pr="00B452FD" w:rsidRDefault="009D4F5C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Pr="00B452FD">
      <w:rPr>
        <w:rFonts w:ascii="Calibri" w:hAnsi="Calibri" w:cs="Vrinda"/>
        <w:spacing w:val="24"/>
        <w:sz w:val="14"/>
        <w:szCs w:val="14"/>
      </w:rPr>
      <w:t xml:space="preserve"> </w:t>
    </w:r>
    <w:r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74" w:rsidRDefault="008B5B74" w:rsidP="00DA2842">
      <w:pPr>
        <w:spacing w:after="0" w:line="240" w:lineRule="auto"/>
      </w:pPr>
      <w:r>
        <w:separator/>
      </w:r>
    </w:p>
  </w:footnote>
  <w:footnote w:type="continuationSeparator" w:id="0">
    <w:p w:rsidR="008B5B74" w:rsidRDefault="008B5B74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5C" w:rsidRDefault="009D4F5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F5C" w:rsidRPr="00EA16F1" w:rsidRDefault="009D4F5C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Illinois Department of Natural Resources | Bruce </w:t>
                          </w:r>
                          <w:proofErr w:type="spellStart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</w:t>
                          </w:r>
                          <w:proofErr w:type="spellEnd"/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9D4F5C" w:rsidRPr="00EA16F1" w:rsidRDefault="009D4F5C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 xml:space="preserve">Illinois Department of Natural Resources | Bruce </w:t>
                    </w:r>
                    <w:proofErr w:type="spellStart"/>
                    <w:r w:rsidRPr="00EA16F1">
                      <w:rPr>
                        <w:spacing w:val="16"/>
                        <w:sz w:val="18"/>
                        <w:szCs w:val="18"/>
                      </w:rPr>
                      <w:t>Rauner</w:t>
                    </w:r>
                    <w:proofErr w:type="spellEnd"/>
                    <w:r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F5C" w:rsidRPr="00DF2227" w:rsidRDefault="009D4F5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31C6"/>
    <w:rsid w:val="00021BFE"/>
    <w:rsid w:val="00030BA4"/>
    <w:rsid w:val="00031D99"/>
    <w:rsid w:val="00043BB2"/>
    <w:rsid w:val="0004443B"/>
    <w:rsid w:val="000530FD"/>
    <w:rsid w:val="0005754C"/>
    <w:rsid w:val="00077ADD"/>
    <w:rsid w:val="00082F34"/>
    <w:rsid w:val="000854B4"/>
    <w:rsid w:val="000A2CA1"/>
    <w:rsid w:val="000A70CF"/>
    <w:rsid w:val="000C66A9"/>
    <w:rsid w:val="000E7A47"/>
    <w:rsid w:val="000F516F"/>
    <w:rsid w:val="00111EBE"/>
    <w:rsid w:val="00117B74"/>
    <w:rsid w:val="00126277"/>
    <w:rsid w:val="00166BA2"/>
    <w:rsid w:val="001A66DB"/>
    <w:rsid w:val="001A6DE5"/>
    <w:rsid w:val="001B55F3"/>
    <w:rsid w:val="001F6996"/>
    <w:rsid w:val="002433FF"/>
    <w:rsid w:val="002B1F12"/>
    <w:rsid w:val="002C458C"/>
    <w:rsid w:val="00302A3B"/>
    <w:rsid w:val="00315539"/>
    <w:rsid w:val="003626B6"/>
    <w:rsid w:val="00380BC9"/>
    <w:rsid w:val="00381DE2"/>
    <w:rsid w:val="00383751"/>
    <w:rsid w:val="00383E98"/>
    <w:rsid w:val="003A3F8D"/>
    <w:rsid w:val="003B0C73"/>
    <w:rsid w:val="003C155A"/>
    <w:rsid w:val="003D7157"/>
    <w:rsid w:val="003D794E"/>
    <w:rsid w:val="003E462B"/>
    <w:rsid w:val="00413CE1"/>
    <w:rsid w:val="00427FA8"/>
    <w:rsid w:val="0043335E"/>
    <w:rsid w:val="00457879"/>
    <w:rsid w:val="00480C17"/>
    <w:rsid w:val="00480E63"/>
    <w:rsid w:val="004A4BC6"/>
    <w:rsid w:val="00527828"/>
    <w:rsid w:val="0053587B"/>
    <w:rsid w:val="0058346E"/>
    <w:rsid w:val="00586F17"/>
    <w:rsid w:val="0058767F"/>
    <w:rsid w:val="005B03D7"/>
    <w:rsid w:val="005B154C"/>
    <w:rsid w:val="005C2DFC"/>
    <w:rsid w:val="00601131"/>
    <w:rsid w:val="00605D13"/>
    <w:rsid w:val="0061078D"/>
    <w:rsid w:val="00611994"/>
    <w:rsid w:val="00612DC5"/>
    <w:rsid w:val="00624925"/>
    <w:rsid w:val="0063176D"/>
    <w:rsid w:val="00661695"/>
    <w:rsid w:val="00691479"/>
    <w:rsid w:val="006963A5"/>
    <w:rsid w:val="006A2D97"/>
    <w:rsid w:val="006A47EE"/>
    <w:rsid w:val="006B52A5"/>
    <w:rsid w:val="006C539C"/>
    <w:rsid w:val="006D18B2"/>
    <w:rsid w:val="006D69B6"/>
    <w:rsid w:val="006E16B0"/>
    <w:rsid w:val="00702B78"/>
    <w:rsid w:val="007125F0"/>
    <w:rsid w:val="00734883"/>
    <w:rsid w:val="00747390"/>
    <w:rsid w:val="0075063C"/>
    <w:rsid w:val="00792C08"/>
    <w:rsid w:val="00796876"/>
    <w:rsid w:val="007D2C6D"/>
    <w:rsid w:val="0082101A"/>
    <w:rsid w:val="008867FF"/>
    <w:rsid w:val="008B2179"/>
    <w:rsid w:val="008B246B"/>
    <w:rsid w:val="008B5B74"/>
    <w:rsid w:val="008D1DE8"/>
    <w:rsid w:val="008D6435"/>
    <w:rsid w:val="008E1103"/>
    <w:rsid w:val="008E3EF8"/>
    <w:rsid w:val="00911749"/>
    <w:rsid w:val="009172A5"/>
    <w:rsid w:val="0094527F"/>
    <w:rsid w:val="0095696B"/>
    <w:rsid w:val="00962448"/>
    <w:rsid w:val="00962BD2"/>
    <w:rsid w:val="009713C2"/>
    <w:rsid w:val="00972F90"/>
    <w:rsid w:val="00995E79"/>
    <w:rsid w:val="009B188D"/>
    <w:rsid w:val="009D4F5C"/>
    <w:rsid w:val="009E71F3"/>
    <w:rsid w:val="00A04D1E"/>
    <w:rsid w:val="00A106C7"/>
    <w:rsid w:val="00A205E5"/>
    <w:rsid w:val="00A22922"/>
    <w:rsid w:val="00A256F6"/>
    <w:rsid w:val="00AA083D"/>
    <w:rsid w:val="00AC2ADE"/>
    <w:rsid w:val="00B43B69"/>
    <w:rsid w:val="00B452FD"/>
    <w:rsid w:val="00B47A51"/>
    <w:rsid w:val="00B84DEA"/>
    <w:rsid w:val="00BE1079"/>
    <w:rsid w:val="00BF41E4"/>
    <w:rsid w:val="00C12DF7"/>
    <w:rsid w:val="00C45E61"/>
    <w:rsid w:val="00C832C2"/>
    <w:rsid w:val="00CA604D"/>
    <w:rsid w:val="00CD7212"/>
    <w:rsid w:val="00D137AC"/>
    <w:rsid w:val="00D74CC5"/>
    <w:rsid w:val="00D77FDD"/>
    <w:rsid w:val="00D83D25"/>
    <w:rsid w:val="00D85DF8"/>
    <w:rsid w:val="00DA2842"/>
    <w:rsid w:val="00DF0669"/>
    <w:rsid w:val="00DF2227"/>
    <w:rsid w:val="00DF29B5"/>
    <w:rsid w:val="00E01CC3"/>
    <w:rsid w:val="00E0691D"/>
    <w:rsid w:val="00E20CEE"/>
    <w:rsid w:val="00E22590"/>
    <w:rsid w:val="00E37CF7"/>
    <w:rsid w:val="00E54A17"/>
    <w:rsid w:val="00E61A61"/>
    <w:rsid w:val="00E75439"/>
    <w:rsid w:val="00E81A10"/>
    <w:rsid w:val="00EA16F1"/>
    <w:rsid w:val="00EB7B11"/>
    <w:rsid w:val="00EC60AB"/>
    <w:rsid w:val="00ED4736"/>
    <w:rsid w:val="00EF44CF"/>
    <w:rsid w:val="00F03EE4"/>
    <w:rsid w:val="00F05389"/>
    <w:rsid w:val="00F16C71"/>
    <w:rsid w:val="00F179D6"/>
    <w:rsid w:val="00F321AA"/>
    <w:rsid w:val="00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125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5F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125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5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EEC4F-6A18-46A9-882B-83268788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2018-06-20T21:10:00Z</dcterms:created>
  <dcterms:modified xsi:type="dcterms:W3CDTF">2018-06-20T21:10:00Z</dcterms:modified>
</cp:coreProperties>
</file>