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E67FF6">
        <w:rPr>
          <w:rFonts w:ascii="Georgia" w:hAnsi="Georgia" w:cs="Times New Roman"/>
          <w:noProof/>
          <w:szCs w:val="20"/>
        </w:rPr>
        <w:t>Tuesday, May 14, 2019</w:t>
      </w:r>
      <w:r>
        <w:rPr>
          <w:rFonts w:ascii="Georgia" w:hAnsi="Georgia" w:cs="Times New Roman"/>
          <w:szCs w:val="20"/>
        </w:rPr>
        <w:fldChar w:fldCharType="end"/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Christa Christensen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</w:p>
    <w:p w:rsidR="00035A55" w:rsidRPr="00E22590" w:rsidRDefault="00DB289B" w:rsidP="00035A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Fish </w:t>
      </w:r>
      <w:r w:rsidR="00CF7C49">
        <w:rPr>
          <w:rFonts w:ascii="Times New Roman" w:eastAsia="Times New Roman" w:hAnsi="Times New Roman" w:cs="Times New Roman"/>
          <w:b/>
          <w:sz w:val="32"/>
          <w:szCs w:val="32"/>
        </w:rPr>
        <w:t xml:space="preserve">Program at </w:t>
      </w:r>
      <w:r w:rsidR="00035A55">
        <w:rPr>
          <w:rFonts w:ascii="Times New Roman" w:eastAsia="Times New Roman" w:hAnsi="Times New Roman" w:cs="Times New Roman"/>
          <w:b/>
          <w:sz w:val="32"/>
          <w:szCs w:val="32"/>
        </w:rPr>
        <w:t xml:space="preserve">Dickson Mounds </w:t>
      </w:r>
      <w:r w:rsidR="00EB61B6">
        <w:rPr>
          <w:rFonts w:ascii="Times New Roman" w:eastAsia="Times New Roman" w:hAnsi="Times New Roman" w:cs="Times New Roman"/>
          <w:b/>
          <w:sz w:val="32"/>
          <w:szCs w:val="32"/>
        </w:rPr>
        <w:t xml:space="preserve">Tot Time </w:t>
      </w:r>
      <w:r w:rsidR="00035A55">
        <w:rPr>
          <w:rFonts w:ascii="Times New Roman" w:eastAsia="Times New Roman" w:hAnsi="Times New Roman" w:cs="Times New Roman"/>
          <w:b/>
          <w:sz w:val="32"/>
          <w:szCs w:val="32"/>
        </w:rPr>
        <w:t xml:space="preserve">on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June 6</w:t>
      </w:r>
    </w:p>
    <w:p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F2E" w:rsidRPr="00DB289B" w:rsidRDefault="00035A55" w:rsidP="0003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LEWISTOWN, IL – </w:t>
      </w:r>
      <w:r w:rsidRPr="00DB289B">
        <w:rPr>
          <w:rFonts w:ascii="Times New Roman" w:eastAsia="Times New Roman" w:hAnsi="Times New Roman" w:cs="Times New Roman"/>
          <w:sz w:val="24"/>
          <w:szCs w:val="24"/>
        </w:rPr>
        <w:t xml:space="preserve">At Dickson Mounds Museum’s Tot Time on Thursday, </w:t>
      </w:r>
      <w:r w:rsidR="00DB289B" w:rsidRPr="00DB289B">
        <w:rPr>
          <w:rFonts w:ascii="Times New Roman" w:eastAsia="Times New Roman" w:hAnsi="Times New Roman" w:cs="Times New Roman"/>
          <w:sz w:val="24"/>
          <w:szCs w:val="24"/>
        </w:rPr>
        <w:t>June 6</w:t>
      </w:r>
      <w:r w:rsidRPr="00DB28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DB289B">
        <w:rPr>
          <w:rFonts w:ascii="Times New Roman" w:eastAsia="Times New Roman" w:hAnsi="Times New Roman" w:cs="Times New Roman"/>
          <w:sz w:val="24"/>
          <w:szCs w:val="24"/>
        </w:rPr>
        <w:t xml:space="preserve">at 9:30 a.m., </w:t>
      </w:r>
      <w:r w:rsidR="00640D0A" w:rsidRPr="00DB289B">
        <w:rPr>
          <w:rFonts w:ascii="Times New Roman" w:eastAsia="Times New Roman" w:hAnsi="Times New Roman" w:cs="Times New Roman"/>
          <w:sz w:val="24"/>
          <w:szCs w:val="24"/>
        </w:rPr>
        <w:t xml:space="preserve">the program will </w:t>
      </w:r>
      <w:r w:rsidR="000A2F2E" w:rsidRPr="00DB289B">
        <w:rPr>
          <w:rFonts w:ascii="Times New Roman" w:eastAsia="Times New Roman" w:hAnsi="Times New Roman" w:cs="Times New Roman"/>
          <w:sz w:val="24"/>
          <w:szCs w:val="24"/>
        </w:rPr>
        <w:t>be “</w:t>
      </w:r>
      <w:r w:rsidR="00DB289B">
        <w:rPr>
          <w:rFonts w:ascii="Times New Roman" w:eastAsia="Times New Roman" w:hAnsi="Times New Roman" w:cs="Times New Roman"/>
          <w:sz w:val="24"/>
          <w:szCs w:val="24"/>
        </w:rPr>
        <w:t>Fish</w:t>
      </w:r>
      <w:r w:rsidR="000A2F2E" w:rsidRPr="00DB289B">
        <w:rPr>
          <w:rFonts w:ascii="Times New Roman" w:eastAsia="Times New Roman" w:hAnsi="Times New Roman" w:cs="Times New Roman"/>
          <w:sz w:val="24"/>
          <w:szCs w:val="24"/>
        </w:rPr>
        <w:t>” presented by</w:t>
      </w:r>
      <w:r w:rsidR="00CF7C49" w:rsidRPr="00DB2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89B" w:rsidRPr="00DB289B">
        <w:rPr>
          <w:rFonts w:ascii="Times New Roman" w:hAnsi="Times New Roman" w:cs="Times New Roman"/>
          <w:sz w:val="24"/>
          <w:szCs w:val="24"/>
        </w:rPr>
        <w:t xml:space="preserve">staff from the Illinois River Biological Station. They will </w:t>
      </w:r>
      <w:r w:rsidR="00DB289B">
        <w:rPr>
          <w:rFonts w:ascii="Times New Roman" w:hAnsi="Times New Roman" w:cs="Times New Roman"/>
          <w:sz w:val="24"/>
          <w:szCs w:val="24"/>
        </w:rPr>
        <w:t xml:space="preserve">show </w:t>
      </w:r>
      <w:r w:rsidR="00DB289B" w:rsidRPr="00DB289B">
        <w:rPr>
          <w:rFonts w:ascii="Times New Roman" w:hAnsi="Times New Roman" w:cs="Times New Roman"/>
          <w:sz w:val="24"/>
          <w:szCs w:val="24"/>
        </w:rPr>
        <w:t xml:space="preserve">a variety of live fish from the Illinois River.  Participants may also enjoy viewing the station's </w:t>
      </w:r>
      <w:r w:rsidR="00E241AB">
        <w:rPr>
          <w:rFonts w:ascii="Times New Roman" w:hAnsi="Times New Roman" w:cs="Times New Roman"/>
          <w:sz w:val="24"/>
          <w:szCs w:val="24"/>
        </w:rPr>
        <w:t xml:space="preserve">fish population survey </w:t>
      </w:r>
      <w:r w:rsidR="00DB289B" w:rsidRPr="00DB289B">
        <w:rPr>
          <w:rFonts w:ascii="Times New Roman" w:hAnsi="Times New Roman" w:cs="Times New Roman"/>
          <w:sz w:val="24"/>
          <w:szCs w:val="24"/>
        </w:rPr>
        <w:t xml:space="preserve">boat and learning about some of station’s latest research.  </w:t>
      </w:r>
      <w:r w:rsidR="00E241AB">
        <w:rPr>
          <w:rFonts w:ascii="Times New Roman" w:hAnsi="Times New Roman" w:cs="Times New Roman"/>
          <w:sz w:val="24"/>
          <w:szCs w:val="24"/>
        </w:rPr>
        <w:t>In addition, there will be f</w:t>
      </w:r>
      <w:r w:rsidR="00DB289B" w:rsidRPr="00DB289B">
        <w:rPr>
          <w:rFonts w:ascii="Times New Roman" w:hAnsi="Times New Roman" w:cs="Times New Roman"/>
          <w:sz w:val="24"/>
          <w:szCs w:val="24"/>
        </w:rPr>
        <w:t xml:space="preserve">un crafts </w:t>
      </w:r>
      <w:r w:rsidR="00E241AB">
        <w:rPr>
          <w:rFonts w:ascii="Times New Roman" w:hAnsi="Times New Roman" w:cs="Times New Roman"/>
          <w:sz w:val="24"/>
          <w:szCs w:val="24"/>
        </w:rPr>
        <w:t xml:space="preserve">for participating children </w:t>
      </w:r>
      <w:r w:rsidR="00DB289B" w:rsidRPr="00DB289B">
        <w:rPr>
          <w:rFonts w:ascii="Times New Roman" w:hAnsi="Times New Roman" w:cs="Times New Roman"/>
          <w:sz w:val="24"/>
          <w:szCs w:val="24"/>
        </w:rPr>
        <w:t>to take home</w:t>
      </w:r>
      <w:r w:rsidR="00E241AB">
        <w:rPr>
          <w:rFonts w:ascii="Times New Roman" w:hAnsi="Times New Roman" w:cs="Times New Roman"/>
          <w:sz w:val="24"/>
          <w:szCs w:val="24"/>
        </w:rPr>
        <w:t>.</w:t>
      </w:r>
    </w:p>
    <w:p w:rsidR="00DB289B" w:rsidRDefault="00DB289B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Admission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Tot Time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>is free and registration is not required.  Light refre</w:t>
      </w:r>
      <w:r w:rsidR="00CF7C49">
        <w:rPr>
          <w:rFonts w:ascii="Times New Roman" w:eastAsia="Times New Roman" w:hAnsi="Times New Roman" w:cs="Times New Roman"/>
          <w:sz w:val="24"/>
          <w:szCs w:val="24"/>
        </w:rPr>
        <w:t xml:space="preserve">shments will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served.  Groups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of eight or more should call the Dickson Mounds Museum in advance to ensure the availability of supplies.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program begins promptly at 9:30 a.m., with the program portion lasting approximately 30 minutes, followed by crafts, snacks, and time to explore the </w:t>
      </w:r>
      <w:r w:rsidR="00B402B9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useum.  </w:t>
      </w:r>
    </w:p>
    <w:p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A55" w:rsidRPr="00E22590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2019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Tot Time program series is sponsored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Spoon River Electric’s Operation Round-up grant, Canton Chamber of Commerce, Havana National Bank, </w:t>
      </w:r>
      <w:r w:rsidR="00400A71">
        <w:rPr>
          <w:rFonts w:ascii="Times New Roman" w:eastAsia="Times New Roman" w:hAnsi="Times New Roman" w:cs="Times New Roman"/>
          <w:sz w:val="24"/>
          <w:szCs w:val="24"/>
        </w:rPr>
        <w:t xml:space="preserve">Lewistown American Legion Ladies Auxiliary Bishop Post #1,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Lewistown VFW Post 5001 Auxiliary, Rusty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Edward Jones, and Jeff and Linda Sisson of Havana.  The Tot Time program series continuously seeks sponsors.  P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lease contact Curator of Education Christa </w:t>
      </w:r>
      <w:r>
        <w:rPr>
          <w:rFonts w:ascii="Times New Roman" w:eastAsia="Times New Roman" w:hAnsi="Times New Roman" w:cs="Times New Roman"/>
          <w:sz w:val="24"/>
          <w:szCs w:val="24"/>
        </w:rPr>
        <w:t>Christensen at 309-547-3721 for more information.</w:t>
      </w:r>
    </w:p>
    <w:p w:rsidR="00EB61B6" w:rsidRDefault="00EB61B6" w:rsidP="0040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521" w:rsidRPr="00E22590" w:rsidRDefault="00406521" w:rsidP="0040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</w:t>
      </w:r>
      <w:r w:rsidR="00E241AB"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p.m. every day. Tours and special programs are available for groups with reservations. For more information call 309-547-3721 or TTY 217-782-9175. Also visit us on Facebook at Illinois State Museum-Dickson Mounds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8FE" w:rsidRDefault="004368FE" w:rsidP="003D794E">
      <w:pPr>
        <w:spacing w:after="0"/>
        <w:rPr>
          <w:rFonts w:ascii="Georgia" w:hAnsi="Georgia" w:cs="Times New Roman"/>
          <w:szCs w:val="20"/>
        </w:rPr>
      </w:pPr>
    </w:p>
    <w:p w:rsidR="00103317" w:rsidRPr="003D794E" w:rsidRDefault="00103317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  <w:t>###</w:t>
      </w:r>
    </w:p>
    <w:sectPr w:rsidR="00103317" w:rsidRPr="003D794E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231" w:rsidRDefault="00A16231" w:rsidP="00DA2842">
      <w:pPr>
        <w:spacing w:after="0" w:line="240" w:lineRule="auto"/>
      </w:pPr>
      <w:r>
        <w:separator/>
      </w:r>
    </w:p>
  </w:endnote>
  <w:endnote w:type="continuationSeparator" w:id="0">
    <w:p w:rsidR="00A16231" w:rsidRDefault="00A16231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231" w:rsidRDefault="00A16231" w:rsidP="00DA2842">
      <w:pPr>
        <w:spacing w:after="0" w:line="240" w:lineRule="auto"/>
      </w:pPr>
      <w:r>
        <w:separator/>
      </w:r>
    </w:p>
  </w:footnote>
  <w:footnote w:type="continuationSeparator" w:id="0">
    <w:p w:rsidR="00A16231" w:rsidRDefault="00A16231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B2126" wp14:editId="13239C34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368FE" w:rsidRPr="004368FE">
                            <w:rPr>
                              <w:spacing w:val="16"/>
                              <w:sz w:val="18"/>
                              <w:szCs w:val="18"/>
                            </w:rPr>
                            <w:t>JB Pritzker,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AB2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4368FE" w:rsidRPr="004368FE">
                      <w:rPr>
                        <w:spacing w:val="16"/>
                        <w:sz w:val="18"/>
                        <w:szCs w:val="18"/>
                      </w:rPr>
                      <w:t>JB Pritzker,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3E8"/>
    <w:multiLevelType w:val="multilevel"/>
    <w:tmpl w:val="ECC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1"/>
    <w:rsid w:val="00021BFE"/>
    <w:rsid w:val="00031D99"/>
    <w:rsid w:val="00035A55"/>
    <w:rsid w:val="0004443B"/>
    <w:rsid w:val="00047FA1"/>
    <w:rsid w:val="000530FD"/>
    <w:rsid w:val="00082F34"/>
    <w:rsid w:val="000A2F2E"/>
    <w:rsid w:val="000A70CF"/>
    <w:rsid w:val="00103317"/>
    <w:rsid w:val="00111EBE"/>
    <w:rsid w:val="00166BA2"/>
    <w:rsid w:val="001A66DB"/>
    <w:rsid w:val="001A6DE5"/>
    <w:rsid w:val="001C3CF4"/>
    <w:rsid w:val="002433FF"/>
    <w:rsid w:val="002846F1"/>
    <w:rsid w:val="002D2901"/>
    <w:rsid w:val="002F2BA6"/>
    <w:rsid w:val="00302A3B"/>
    <w:rsid w:val="00315539"/>
    <w:rsid w:val="003626B6"/>
    <w:rsid w:val="003D7157"/>
    <w:rsid w:val="003D794E"/>
    <w:rsid w:val="003E462B"/>
    <w:rsid w:val="00400A71"/>
    <w:rsid w:val="00406521"/>
    <w:rsid w:val="00413CE1"/>
    <w:rsid w:val="0043335E"/>
    <w:rsid w:val="004368FE"/>
    <w:rsid w:val="00457879"/>
    <w:rsid w:val="00586F17"/>
    <w:rsid w:val="005B03D7"/>
    <w:rsid w:val="005B154C"/>
    <w:rsid w:val="005C2DFC"/>
    <w:rsid w:val="00605D13"/>
    <w:rsid w:val="0061078D"/>
    <w:rsid w:val="00612DC5"/>
    <w:rsid w:val="00624925"/>
    <w:rsid w:val="0063176D"/>
    <w:rsid w:val="00640D0A"/>
    <w:rsid w:val="00661695"/>
    <w:rsid w:val="006B52A5"/>
    <w:rsid w:val="006E16B0"/>
    <w:rsid w:val="006F73E6"/>
    <w:rsid w:val="00702B78"/>
    <w:rsid w:val="00734883"/>
    <w:rsid w:val="00796876"/>
    <w:rsid w:val="007D2C6D"/>
    <w:rsid w:val="00815A40"/>
    <w:rsid w:val="00826A26"/>
    <w:rsid w:val="008530CA"/>
    <w:rsid w:val="008867FF"/>
    <w:rsid w:val="008A1073"/>
    <w:rsid w:val="008A1F0C"/>
    <w:rsid w:val="008B2179"/>
    <w:rsid w:val="008D5835"/>
    <w:rsid w:val="008E1103"/>
    <w:rsid w:val="008E3EF8"/>
    <w:rsid w:val="00911749"/>
    <w:rsid w:val="0095696B"/>
    <w:rsid w:val="00962448"/>
    <w:rsid w:val="00962BD2"/>
    <w:rsid w:val="009713C2"/>
    <w:rsid w:val="00972F90"/>
    <w:rsid w:val="00995E79"/>
    <w:rsid w:val="009B188D"/>
    <w:rsid w:val="009C0432"/>
    <w:rsid w:val="00A04D1E"/>
    <w:rsid w:val="00A106C7"/>
    <w:rsid w:val="00A16231"/>
    <w:rsid w:val="00A22922"/>
    <w:rsid w:val="00A47765"/>
    <w:rsid w:val="00A95DB8"/>
    <w:rsid w:val="00B402B9"/>
    <w:rsid w:val="00B452FD"/>
    <w:rsid w:val="00B47A51"/>
    <w:rsid w:val="00B84DEA"/>
    <w:rsid w:val="00BD6642"/>
    <w:rsid w:val="00BF5386"/>
    <w:rsid w:val="00C36A08"/>
    <w:rsid w:val="00C45E61"/>
    <w:rsid w:val="00C832C2"/>
    <w:rsid w:val="00C85A43"/>
    <w:rsid w:val="00CA604D"/>
    <w:rsid w:val="00CD39C9"/>
    <w:rsid w:val="00CE6322"/>
    <w:rsid w:val="00CF7C49"/>
    <w:rsid w:val="00D137AC"/>
    <w:rsid w:val="00D83D25"/>
    <w:rsid w:val="00DA2842"/>
    <w:rsid w:val="00DB289B"/>
    <w:rsid w:val="00DC5F9C"/>
    <w:rsid w:val="00DE4A8E"/>
    <w:rsid w:val="00DE5611"/>
    <w:rsid w:val="00DF0669"/>
    <w:rsid w:val="00DF2227"/>
    <w:rsid w:val="00DF29B5"/>
    <w:rsid w:val="00E01CC3"/>
    <w:rsid w:val="00E241AB"/>
    <w:rsid w:val="00E36F58"/>
    <w:rsid w:val="00E37CF7"/>
    <w:rsid w:val="00E61A61"/>
    <w:rsid w:val="00E67FF6"/>
    <w:rsid w:val="00E81A10"/>
    <w:rsid w:val="00E96D86"/>
    <w:rsid w:val="00EA16F1"/>
    <w:rsid w:val="00EB61B6"/>
    <w:rsid w:val="00EC60AB"/>
    <w:rsid w:val="00F179D6"/>
    <w:rsid w:val="00F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illinoisstatemuseum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9\ism_dm_letterhead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84A64E-7B2F-4C01-B316-84ADCF92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ism_dm_letterhead_2019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2017-02-06T20:30:00Z</cp:lastPrinted>
  <dcterms:created xsi:type="dcterms:W3CDTF">2019-05-14T21:25:00Z</dcterms:created>
  <dcterms:modified xsi:type="dcterms:W3CDTF">2019-05-14T21:25:00Z</dcterms:modified>
</cp:coreProperties>
</file>