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bookmarkStart w:id="0" w:name="_GoBack"/>
      <w:bookmarkEnd w:id="0"/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D0681E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March 13, 2018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Contact:</w:t>
      </w:r>
    </w:p>
    <w:p w:rsidR="00814968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 Bazan</w:t>
      </w:r>
    </w:p>
    <w:p w:rsidR="00CE3743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Elizabeth.Bazan</w:t>
      </w:r>
      <w:r w:rsidR="00814968" w:rsidRPr="00814968">
        <w:rPr>
          <w:rFonts w:ascii="Georgia" w:hAnsi="Georgia" w:cs="Times New Roman"/>
          <w:szCs w:val="20"/>
        </w:rPr>
        <w:t>@illinois.gov</w:t>
      </w:r>
      <w:r w:rsidR="00814968" w:rsidRPr="00814968">
        <w:rPr>
          <w:rFonts w:ascii="Georgia" w:hAnsi="Georgia" w:cs="Times New Roman"/>
          <w:szCs w:val="20"/>
        </w:rPr>
        <w:tab/>
      </w:r>
    </w:p>
    <w:p w:rsidR="00814968" w:rsidRDefault="00D0681E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217-558-6696</w:t>
      </w:r>
      <w:r w:rsidR="00814968" w:rsidRPr="00814968">
        <w:rPr>
          <w:rFonts w:ascii="Georgia" w:hAnsi="Georgia" w:cs="Times New Roman"/>
          <w:szCs w:val="20"/>
        </w:rPr>
        <w:t xml:space="preserve"> </w:t>
      </w:r>
    </w:p>
    <w:p w:rsidR="00F53E7D" w:rsidRDefault="00F53E7D" w:rsidP="003D794E">
      <w:pPr>
        <w:spacing w:after="0"/>
        <w:rPr>
          <w:rFonts w:ascii="Georgia" w:hAnsi="Georgia" w:cs="Times New Roman"/>
          <w:szCs w:val="20"/>
        </w:rPr>
      </w:pPr>
    </w:p>
    <w:p w:rsidR="009A3801" w:rsidRPr="009A3801" w:rsidRDefault="009A3801" w:rsidP="009A3801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9A3801">
        <w:rPr>
          <w:rFonts w:cs="Times New Roman"/>
          <w:b/>
          <w:sz w:val="28"/>
          <w:szCs w:val="28"/>
        </w:rPr>
        <w:t>Bring You</w:t>
      </w:r>
      <w:r w:rsidR="00D0681E">
        <w:rPr>
          <w:rFonts w:cs="Times New Roman"/>
          <w:b/>
          <w:sz w:val="28"/>
          <w:szCs w:val="28"/>
        </w:rPr>
        <w:t>r Lunch and Learn about the Underground Railroad on March 21</w:t>
      </w:r>
    </w:p>
    <w:p w:rsidR="009A3801" w:rsidRPr="009A3801" w:rsidRDefault="009A3801" w:rsidP="009A3801">
      <w:pPr>
        <w:pStyle w:val="NoSpacing"/>
        <w:jc w:val="center"/>
        <w:rPr>
          <w:rFonts w:cs="Times New Roman"/>
          <w:i/>
        </w:rPr>
      </w:pPr>
      <w:r w:rsidRPr="009A3801">
        <w:rPr>
          <w:rFonts w:cs="Times New Roman"/>
          <w:i/>
        </w:rPr>
        <w:t>Illinois State Museum Research and Coll</w:t>
      </w:r>
      <w:r w:rsidR="00D0681E">
        <w:rPr>
          <w:rFonts w:cs="Times New Roman"/>
          <w:i/>
        </w:rPr>
        <w:t>ections Center Brown Bag Program</w:t>
      </w:r>
    </w:p>
    <w:p w:rsidR="009A3801" w:rsidRPr="009A3801" w:rsidRDefault="009A3801" w:rsidP="009A38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01" w:rsidRPr="009A3801" w:rsidRDefault="009A3801" w:rsidP="009A38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3801">
        <w:rPr>
          <w:rFonts w:ascii="Times New Roman" w:hAnsi="Times New Roman" w:cs="Times New Roman"/>
          <w:sz w:val="24"/>
          <w:szCs w:val="24"/>
        </w:rPr>
        <w:t xml:space="preserve">SPRINGFIELD, IL – Bring your lunch to the Illinois State Museum Research and Collections Center </w:t>
      </w:r>
      <w:r>
        <w:rPr>
          <w:rFonts w:ascii="Times New Roman" w:hAnsi="Times New Roman" w:cs="Times New Roman"/>
          <w:sz w:val="24"/>
          <w:szCs w:val="24"/>
        </w:rPr>
        <w:t xml:space="preserve">in Springfield </w:t>
      </w:r>
      <w:r w:rsidR="00D0681E">
        <w:rPr>
          <w:rFonts w:ascii="Times New Roman" w:hAnsi="Times New Roman" w:cs="Times New Roman"/>
          <w:sz w:val="24"/>
          <w:szCs w:val="24"/>
        </w:rPr>
        <w:t>on Wed., March 21</w:t>
      </w:r>
      <w:r w:rsidRPr="009A3801">
        <w:rPr>
          <w:rFonts w:ascii="Times New Roman" w:hAnsi="Times New Roman" w:cs="Times New Roman"/>
          <w:sz w:val="24"/>
          <w:szCs w:val="24"/>
        </w:rPr>
        <w:t xml:space="preserve"> at noon and le</w:t>
      </w:r>
      <w:r w:rsidR="00D0681E">
        <w:rPr>
          <w:rFonts w:ascii="Times New Roman" w:hAnsi="Times New Roman" w:cs="Times New Roman"/>
          <w:sz w:val="24"/>
          <w:szCs w:val="24"/>
        </w:rPr>
        <w:t>arn about the story of the most famous conductor on the Underground Railroad, Harriet Tubman.</w:t>
      </w:r>
    </w:p>
    <w:p w:rsidR="009A3801" w:rsidRPr="009A3801" w:rsidRDefault="009A3801" w:rsidP="009A38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81E" w:rsidRPr="00D0681E" w:rsidRDefault="00D0681E" w:rsidP="00D068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681E">
        <w:rPr>
          <w:rFonts w:ascii="Times New Roman" w:hAnsi="Times New Roman" w:cs="Times New Roman"/>
          <w:sz w:val="24"/>
          <w:szCs w:val="24"/>
        </w:rPr>
        <w:t xml:space="preserve">Tubman risked her life more than a dozen times to lead scores of slaves to freedom. Come and learn about this remarkable woman from American history as she is brought to life in this first-person presentation by Kathryn Harris. </w:t>
      </w:r>
    </w:p>
    <w:p w:rsidR="009A3801" w:rsidRDefault="009A3801" w:rsidP="009A38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A3801" w:rsidRDefault="00D0681E" w:rsidP="009A38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A3801" w:rsidRPr="009A3801">
        <w:rPr>
          <w:rFonts w:ascii="Times New Roman" w:hAnsi="Times New Roman" w:cs="Times New Roman"/>
          <w:sz w:val="24"/>
          <w:szCs w:val="24"/>
        </w:rPr>
        <w:t xml:space="preserve">he </w:t>
      </w:r>
      <w:r w:rsidR="009A3801">
        <w:rPr>
          <w:rFonts w:ascii="Times New Roman" w:hAnsi="Times New Roman" w:cs="Times New Roman"/>
          <w:sz w:val="24"/>
          <w:szCs w:val="24"/>
        </w:rPr>
        <w:t>free Brown Bag Lecture</w:t>
      </w:r>
      <w:r>
        <w:rPr>
          <w:rFonts w:ascii="Times New Roman" w:hAnsi="Times New Roman" w:cs="Times New Roman"/>
          <w:sz w:val="24"/>
          <w:szCs w:val="24"/>
        </w:rPr>
        <w:t xml:space="preserve"> will be presented</w:t>
      </w:r>
      <w:r w:rsidR="009A3801">
        <w:rPr>
          <w:rFonts w:ascii="Times New Roman" w:hAnsi="Times New Roman" w:cs="Times New Roman"/>
          <w:sz w:val="24"/>
          <w:szCs w:val="24"/>
        </w:rPr>
        <w:t xml:space="preserve"> </w:t>
      </w:r>
      <w:r w:rsidR="009A3801" w:rsidRPr="009A3801">
        <w:rPr>
          <w:rFonts w:ascii="Times New Roman" w:hAnsi="Times New Roman" w:cs="Times New Roman"/>
          <w:sz w:val="24"/>
          <w:szCs w:val="24"/>
        </w:rPr>
        <w:t>at the ISM Research and Collections Center, 1011 E. Ash St., Springfield from noo</w:t>
      </w:r>
      <w:r>
        <w:rPr>
          <w:rFonts w:ascii="Times New Roman" w:hAnsi="Times New Roman" w:cs="Times New Roman"/>
          <w:sz w:val="24"/>
          <w:szCs w:val="24"/>
        </w:rPr>
        <w:t>n until 1 p.m. on Wed., March 21</w:t>
      </w:r>
      <w:r w:rsidR="009A3801" w:rsidRPr="009A3801">
        <w:rPr>
          <w:rFonts w:ascii="Times New Roman" w:hAnsi="Times New Roman" w:cs="Times New Roman"/>
          <w:sz w:val="24"/>
          <w:szCs w:val="24"/>
        </w:rPr>
        <w:t xml:space="preserve">. For additional information, please contact </w:t>
      </w:r>
      <w:hyperlink r:id="rId9" w:history="1">
        <w:r w:rsidR="009A3801" w:rsidRPr="009A3801">
          <w:rPr>
            <w:rStyle w:val="Hyperlink"/>
            <w:rFonts w:ascii="Times New Roman" w:hAnsi="Times New Roman" w:cs="Times New Roman"/>
            <w:sz w:val="24"/>
            <w:szCs w:val="24"/>
          </w:rPr>
          <w:t>events@illinoisstatemuseum.org</w:t>
        </w:r>
      </w:hyperlink>
      <w:r w:rsidR="009A3801" w:rsidRPr="009A3801">
        <w:rPr>
          <w:rFonts w:ascii="Times New Roman" w:hAnsi="Times New Roman" w:cs="Times New Roman"/>
          <w:sz w:val="24"/>
          <w:szCs w:val="24"/>
        </w:rPr>
        <w:t xml:space="preserve"> or phone 217-</w:t>
      </w:r>
      <w:r>
        <w:rPr>
          <w:rFonts w:ascii="Times New Roman" w:hAnsi="Times New Roman" w:cs="Times New Roman"/>
          <w:sz w:val="24"/>
          <w:szCs w:val="24"/>
        </w:rPr>
        <w:t>558-6696</w:t>
      </w:r>
      <w:r w:rsidR="009A3801" w:rsidRPr="009A3801">
        <w:rPr>
          <w:rFonts w:ascii="Times New Roman" w:hAnsi="Times New Roman" w:cs="Times New Roman"/>
          <w:sz w:val="24"/>
          <w:szCs w:val="24"/>
        </w:rPr>
        <w:t>.</w:t>
      </w:r>
    </w:p>
    <w:p w:rsidR="00D0681E" w:rsidRDefault="00D0681E" w:rsidP="009A38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81E" w:rsidRDefault="00D0681E" w:rsidP="009A38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81E" w:rsidRPr="00D0681E" w:rsidRDefault="00D0681E" w:rsidP="00D0681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0681E">
        <w:rPr>
          <w:rFonts w:ascii="Times New Roman" w:hAnsi="Times New Roman" w:cs="Times New Roman"/>
          <w:i/>
          <w:sz w:val="24"/>
          <w:szCs w:val="24"/>
        </w:rPr>
        <w:t>(NOTE:  The Collections Center cannot currently be reached from Ash St. due to construction. Access the facility's entrance on 10 1/2 St. from Laurel St.)</w:t>
      </w:r>
    </w:p>
    <w:p w:rsidR="00BA5201" w:rsidRDefault="00BA5201" w:rsidP="00814968">
      <w:pPr>
        <w:spacing w:after="0"/>
        <w:rPr>
          <w:rFonts w:ascii="Georgia" w:hAnsi="Georgia" w:cs="Times New Roman"/>
          <w:szCs w:val="20"/>
        </w:rPr>
      </w:pPr>
    </w:p>
    <w:sectPr w:rsidR="00BA520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98" w:rsidRDefault="00FF3B98" w:rsidP="00DA2842">
      <w:pPr>
        <w:spacing w:after="0" w:line="240" w:lineRule="auto"/>
      </w:pPr>
      <w:r>
        <w:separator/>
      </w:r>
    </w:p>
  </w:endnote>
  <w:endnote w:type="continuationSeparator" w:id="0">
    <w:p w:rsidR="00FF3B98" w:rsidRDefault="00FF3B98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98" w:rsidRDefault="00FF3B98" w:rsidP="00DA2842">
      <w:pPr>
        <w:spacing w:after="0" w:line="240" w:lineRule="auto"/>
      </w:pPr>
      <w:r>
        <w:separator/>
      </w:r>
    </w:p>
  </w:footnote>
  <w:footnote w:type="continuationSeparator" w:id="0">
    <w:p w:rsidR="00FF3B98" w:rsidRDefault="00FF3B98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D490C" wp14:editId="73F81F3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4D4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10D229E5" wp14:editId="699DF069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B"/>
    <w:rsid w:val="00021BFE"/>
    <w:rsid w:val="00031D99"/>
    <w:rsid w:val="0004443B"/>
    <w:rsid w:val="000530FD"/>
    <w:rsid w:val="00082F34"/>
    <w:rsid w:val="000D4BE6"/>
    <w:rsid w:val="00111EBE"/>
    <w:rsid w:val="00166BA2"/>
    <w:rsid w:val="00183EDA"/>
    <w:rsid w:val="001A66DB"/>
    <w:rsid w:val="001A6DE5"/>
    <w:rsid w:val="0022448D"/>
    <w:rsid w:val="002433FF"/>
    <w:rsid w:val="00302A3B"/>
    <w:rsid w:val="00315539"/>
    <w:rsid w:val="00332D04"/>
    <w:rsid w:val="003469EB"/>
    <w:rsid w:val="003626B6"/>
    <w:rsid w:val="003D7157"/>
    <w:rsid w:val="003D794E"/>
    <w:rsid w:val="003E462B"/>
    <w:rsid w:val="0043335E"/>
    <w:rsid w:val="00457879"/>
    <w:rsid w:val="004B2415"/>
    <w:rsid w:val="004B714E"/>
    <w:rsid w:val="00586DCC"/>
    <w:rsid w:val="00586F17"/>
    <w:rsid w:val="005A4C43"/>
    <w:rsid w:val="005B03D7"/>
    <w:rsid w:val="005B154C"/>
    <w:rsid w:val="005C45BD"/>
    <w:rsid w:val="006046A0"/>
    <w:rsid w:val="00605D13"/>
    <w:rsid w:val="0061078D"/>
    <w:rsid w:val="00612DC5"/>
    <w:rsid w:val="0063176D"/>
    <w:rsid w:val="00661695"/>
    <w:rsid w:val="006918ED"/>
    <w:rsid w:val="006B52A5"/>
    <w:rsid w:val="006E16B0"/>
    <w:rsid w:val="00702B78"/>
    <w:rsid w:val="00725A90"/>
    <w:rsid w:val="00734883"/>
    <w:rsid w:val="00776B5D"/>
    <w:rsid w:val="00796876"/>
    <w:rsid w:val="007A69D0"/>
    <w:rsid w:val="00814968"/>
    <w:rsid w:val="00866FEF"/>
    <w:rsid w:val="008867FF"/>
    <w:rsid w:val="008E1103"/>
    <w:rsid w:val="008E3EF8"/>
    <w:rsid w:val="008E50C7"/>
    <w:rsid w:val="008F28F1"/>
    <w:rsid w:val="00911749"/>
    <w:rsid w:val="0095696B"/>
    <w:rsid w:val="00962448"/>
    <w:rsid w:val="00962BD2"/>
    <w:rsid w:val="009713C2"/>
    <w:rsid w:val="00972F90"/>
    <w:rsid w:val="00975833"/>
    <w:rsid w:val="00995E79"/>
    <w:rsid w:val="009A3801"/>
    <w:rsid w:val="009B188D"/>
    <w:rsid w:val="00A04D1E"/>
    <w:rsid w:val="00A106C7"/>
    <w:rsid w:val="00A22922"/>
    <w:rsid w:val="00A539A1"/>
    <w:rsid w:val="00B13B9A"/>
    <w:rsid w:val="00B47A51"/>
    <w:rsid w:val="00B666F2"/>
    <w:rsid w:val="00B84DEA"/>
    <w:rsid w:val="00BA5201"/>
    <w:rsid w:val="00BD14E5"/>
    <w:rsid w:val="00C45E61"/>
    <w:rsid w:val="00C832C2"/>
    <w:rsid w:val="00CA604D"/>
    <w:rsid w:val="00CD726A"/>
    <w:rsid w:val="00CE3743"/>
    <w:rsid w:val="00CF29D7"/>
    <w:rsid w:val="00D0681E"/>
    <w:rsid w:val="00D137AC"/>
    <w:rsid w:val="00D83D25"/>
    <w:rsid w:val="00DA2842"/>
    <w:rsid w:val="00DF0669"/>
    <w:rsid w:val="00DF29B5"/>
    <w:rsid w:val="00E01CC3"/>
    <w:rsid w:val="00E37CF7"/>
    <w:rsid w:val="00E4297B"/>
    <w:rsid w:val="00E61A61"/>
    <w:rsid w:val="00E6602A"/>
    <w:rsid w:val="00E81A10"/>
    <w:rsid w:val="00E929EE"/>
    <w:rsid w:val="00EA16F1"/>
    <w:rsid w:val="00EC60AB"/>
    <w:rsid w:val="00F1516B"/>
    <w:rsid w:val="00F179D6"/>
    <w:rsid w:val="00F321AA"/>
    <w:rsid w:val="00F53E7D"/>
    <w:rsid w:val="00F72488"/>
    <w:rsid w:val="00F749E8"/>
    <w:rsid w:val="00FF0B3A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s@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C85BC9-864D-44C5-BC3E-41C368A3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Kelvin Sampson</cp:lastModifiedBy>
  <cp:revision>2</cp:revision>
  <cp:lastPrinted>2016-09-16T14:53:00Z</cp:lastPrinted>
  <dcterms:created xsi:type="dcterms:W3CDTF">2018-03-13T20:18:00Z</dcterms:created>
  <dcterms:modified xsi:type="dcterms:W3CDTF">2018-03-13T20:18:00Z</dcterms:modified>
</cp:coreProperties>
</file>